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095"/>
        <w:gridCol w:w="1311"/>
        <w:gridCol w:w="16"/>
        <w:gridCol w:w="4625"/>
      </w:tblGrid>
      <w:tr w:rsidR="00B85E1A" w:rsidRPr="00167F36" w14:paraId="1D8EC168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7FA49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 xml:space="preserve">Name:     </w:t>
            </w:r>
          </w:p>
        </w:tc>
        <w:tc>
          <w:tcPr>
            <w:tcW w:w="4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99FA8" w14:textId="5816B8AF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 xml:space="preserve">Vorname:    </w:t>
            </w:r>
          </w:p>
        </w:tc>
      </w:tr>
      <w:tr w:rsidR="00B85E1A" w:rsidRPr="00167F36" w14:paraId="59CAFE0B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E704D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Strasse</w:t>
            </w:r>
            <w:proofErr w:type="spellEnd"/>
            <w:r w:rsidRPr="00167F36">
              <w:rPr>
                <w:rFonts w:ascii="Arial" w:hAnsi="Arial" w:cs="Arial"/>
                <w:bCs/>
                <w:sz w:val="20"/>
              </w:rPr>
              <w:t xml:space="preserve">:   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6F252" w14:textId="7619D815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PLZ </w:t>
            </w:r>
            <w:r w:rsidR="00860FEA">
              <w:rPr>
                <w:rFonts w:ascii="Arial" w:hAnsi="Arial" w:cs="Arial"/>
                <w:bCs/>
                <w:sz w:val="20"/>
              </w:rPr>
              <w:t>&amp;</w:t>
            </w:r>
            <w:r w:rsidRPr="00167F36">
              <w:rPr>
                <w:rFonts w:ascii="Arial" w:hAnsi="Arial" w:cs="Arial"/>
                <w:bCs/>
                <w:sz w:val="20"/>
              </w:rPr>
              <w:t xml:space="preserve"> Ort:     </w:t>
            </w:r>
          </w:p>
        </w:tc>
      </w:tr>
      <w:tr w:rsidR="00B85E1A" w:rsidRPr="00167F36" w14:paraId="537C1D92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80C60F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Telefon Privat:   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1406" w14:textId="0C9D9115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Telefon Geschäft:     </w:t>
            </w:r>
          </w:p>
        </w:tc>
      </w:tr>
      <w:tr w:rsidR="00B85E1A" w:rsidRPr="00167F36" w14:paraId="4B830CD7" w14:textId="77777777" w:rsidTr="00930026">
        <w:trPr>
          <w:trHeight w:val="350"/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873963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Mobile-Nr.:  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17283" w14:textId="7BA861A4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E-Mail:     </w:t>
            </w:r>
          </w:p>
        </w:tc>
      </w:tr>
      <w:tr w:rsidR="00B85E1A" w:rsidRPr="00167F36" w14:paraId="09B6DB4C" w14:textId="77777777" w:rsidTr="00930026">
        <w:trPr>
          <w:trHeight w:val="317"/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907AAE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Nationalität:  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BF589A" w14:textId="65FC32DF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Sprachkenntnisse:     </w:t>
            </w:r>
          </w:p>
        </w:tc>
      </w:tr>
      <w:tr w:rsidR="00B85E1A" w:rsidRPr="00167F36" w14:paraId="6D33E423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07B3CC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Geburtsdatum:   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897400" w14:textId="76510A63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>Beruf:</w:t>
            </w:r>
          </w:p>
        </w:tc>
      </w:tr>
      <w:tr w:rsidR="00B85E1A" w:rsidRPr="00167F36" w14:paraId="77799331" w14:textId="77777777" w:rsidTr="00930026">
        <w:trPr>
          <w:jc w:val="center"/>
        </w:trPr>
        <w:tc>
          <w:tcPr>
            <w:tcW w:w="33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C3FF22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Betreuungswünsche:</w:t>
            </w:r>
          </w:p>
        </w:tc>
        <w:bookmarkStart w:id="0" w:name="Kontrollkästchen1"/>
        <w:tc>
          <w:tcPr>
            <w:tcW w:w="59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1FB542" w14:textId="1C25CED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sz w:val="20"/>
              </w:rPr>
            </w:r>
            <w:r w:rsidRPr="00167F36">
              <w:rPr>
                <w:rFonts w:ascii="Arial" w:hAnsi="Arial" w:cs="Arial"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167F36">
              <w:rPr>
                <w:rFonts w:ascii="Arial" w:hAnsi="Arial" w:cs="Arial"/>
                <w:sz w:val="20"/>
              </w:rPr>
              <w:t xml:space="preserve"> Frauen  </w:t>
            </w:r>
            <w:r w:rsidRPr="00167F3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sz w:val="20"/>
              </w:rPr>
            </w:r>
            <w:r w:rsidRPr="00167F36">
              <w:rPr>
                <w:rFonts w:ascii="Arial" w:hAnsi="Arial" w:cs="Arial"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sz w:val="20"/>
              </w:rPr>
              <w:t xml:space="preserve"> Männer  </w:t>
            </w:r>
            <w:r w:rsidRPr="00167F3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sz w:val="20"/>
              </w:rPr>
            </w:r>
            <w:r w:rsidRPr="00167F36">
              <w:rPr>
                <w:rFonts w:ascii="Arial" w:hAnsi="Arial" w:cs="Arial"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sz w:val="20"/>
              </w:rPr>
              <w:t xml:space="preserve"> Kinder/Jugendliche  </w:t>
            </w:r>
            <w:r w:rsidRPr="00167F3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sz w:val="20"/>
              </w:rPr>
            </w:r>
            <w:r w:rsidRPr="00167F36">
              <w:rPr>
                <w:rFonts w:ascii="Arial" w:hAnsi="Arial" w:cs="Arial"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sz w:val="20"/>
              </w:rPr>
              <w:t xml:space="preserve"> egal</w:t>
            </w:r>
          </w:p>
        </w:tc>
      </w:tr>
      <w:tr w:rsidR="00B85E1A" w:rsidRPr="00167F36" w14:paraId="69FDF493" w14:textId="77777777" w:rsidTr="00930026">
        <w:trPr>
          <w:jc w:val="center"/>
        </w:trPr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095553" w14:textId="77777777" w:rsidR="00B85E1A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 xml:space="preserve">Woher kennen Sie die Nachbarschaftshilfe Kreis </w:t>
            </w:r>
            <w:r w:rsidR="00D65F51" w:rsidRPr="00167F36">
              <w:rPr>
                <w:rFonts w:ascii="Arial" w:hAnsi="Arial" w:cs="Arial"/>
                <w:b/>
                <w:sz w:val="20"/>
              </w:rPr>
              <w:t>5</w:t>
            </w:r>
            <w:r w:rsidRPr="00167F36">
              <w:rPr>
                <w:rFonts w:ascii="Arial" w:hAnsi="Arial" w:cs="Arial"/>
                <w:b/>
                <w:sz w:val="20"/>
              </w:rPr>
              <w:t>?</w:t>
            </w:r>
          </w:p>
          <w:p w14:paraId="0E10C66D" w14:textId="1D443ED6" w:rsidR="00860FEA" w:rsidRPr="00167F36" w:rsidRDefault="00860FE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5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98EE62" w14:textId="7DFF20A1" w:rsidR="00B85E1A" w:rsidRPr="00167F36" w:rsidRDefault="00B85E1A" w:rsidP="00930026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167F36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B85E1A" w:rsidRPr="00167F36" w14:paraId="4F9D1368" w14:textId="77777777" w:rsidTr="00930026">
        <w:trPr>
          <w:jc w:val="center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7304CB" w14:textId="77777777" w:rsidR="00B85E1A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Was ist Ihre Motivation zur Freiwilligenarbeit?</w:t>
            </w:r>
          </w:p>
          <w:p w14:paraId="4E9C9679" w14:textId="77777777" w:rsidR="00860FEA" w:rsidRPr="00167F36" w:rsidRDefault="00860FE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458F73" w14:textId="663340EB" w:rsidR="00B85E1A" w:rsidRPr="00167F36" w:rsidRDefault="00860FEA" w:rsidP="00930026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167F36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FF77A" wp14:editId="63719655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464184</wp:posOffset>
                      </wp:positionV>
                      <wp:extent cx="361950" cy="6600825"/>
                      <wp:effectExtent l="0" t="0" r="19050" b="28575"/>
                      <wp:wrapNone/>
                      <wp:docPr id="1002651982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660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779DE3" w14:textId="4B863B07" w:rsidR="003F6253" w:rsidRPr="009855BE" w:rsidRDefault="00FD604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855B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Diese Daten sind nur der </w:t>
                                  </w:r>
                                  <w:r w:rsidR="00DF4B5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Koordinatorin und der/dem Ihnen zugeteilten </w:t>
                                  </w:r>
                                  <w:proofErr w:type="spellStart"/>
                                  <w:r w:rsidR="00DF4B5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Nutzer:in</w:t>
                                  </w:r>
                                  <w:proofErr w:type="spellEnd"/>
                                  <w:r w:rsidRPr="009855B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bekannt.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FF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301pt;margin-top:36.55pt;width:28.5pt;height:5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" fillcolor="white [3201]" strokeweight=".5pt">
                      <v:textbox style="layout-flow:vertical;mso-layout-flow-alt:bottom-to-top">
                        <w:txbxContent>
                          <w:p w14:paraId="3E779DE3" w14:textId="4B863B07" w:rsidR="003F6253" w:rsidRPr="009855BE" w:rsidRDefault="00FD604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855BE">
                              <w:rPr>
                                <w:rFonts w:ascii="Arial" w:hAnsi="Arial" w:cs="Arial"/>
                                <w:sz w:val="20"/>
                              </w:rPr>
                              <w:t xml:space="preserve">Diese Daten sind nur der </w:t>
                            </w:r>
                            <w:r w:rsidR="00DF4B55">
                              <w:rPr>
                                <w:rFonts w:ascii="Arial" w:hAnsi="Arial" w:cs="Arial"/>
                                <w:sz w:val="20"/>
                              </w:rPr>
                              <w:t xml:space="preserve">Koordinatorin und der/dem Ihnen zugeteilten </w:t>
                            </w:r>
                            <w:proofErr w:type="spellStart"/>
                            <w:r w:rsidR="00DF4B55">
                              <w:rPr>
                                <w:rFonts w:ascii="Arial" w:hAnsi="Arial" w:cs="Arial"/>
                                <w:sz w:val="20"/>
                              </w:rPr>
                              <w:t>Nutzer:in</w:t>
                            </w:r>
                            <w:proofErr w:type="spellEnd"/>
                            <w:r w:rsidRPr="009855BE">
                              <w:rPr>
                                <w:rFonts w:ascii="Arial" w:hAnsi="Arial" w:cs="Arial"/>
                                <w:sz w:val="20"/>
                              </w:rPr>
                              <w:t xml:space="preserve"> bekannt.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E1A" w:rsidRPr="00167F36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B85E1A" w:rsidRPr="00167F36" w14:paraId="3B390ED3" w14:textId="77777777" w:rsidTr="00930026">
        <w:trPr>
          <w:jc w:val="center"/>
        </w:trPr>
        <w:tc>
          <w:tcPr>
            <w:tcW w:w="464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FE5472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Wie ist Ihre zeitliche Verfügbarkeit für Einsätze?</w:t>
            </w:r>
          </w:p>
        </w:tc>
        <w:tc>
          <w:tcPr>
            <w:tcW w:w="46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FA872F" w14:textId="2927E6C6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Wie oft möchten Sie Einsätze machen?</w:t>
            </w:r>
          </w:p>
          <w:p w14:paraId="7020F3E2" w14:textId="3330B919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/>
                <w:sz w:val="20"/>
              </w:rPr>
            </w:r>
            <w:r w:rsidRPr="00167F3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/>
                <w:sz w:val="20"/>
              </w:rPr>
              <w:t xml:space="preserve"> einmalig/sporadisch  </w:t>
            </w:r>
            <w:r w:rsidRPr="00167F3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/>
                <w:sz w:val="20"/>
              </w:rPr>
            </w:r>
            <w:r w:rsidRPr="00167F3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7F36">
              <w:rPr>
                <w:rFonts w:ascii="Arial" w:hAnsi="Arial" w:cs="Arial"/>
                <w:b/>
                <w:sz w:val="20"/>
              </w:rPr>
              <w:t>regelmässig</w:t>
            </w:r>
            <w:proofErr w:type="spellEnd"/>
          </w:p>
        </w:tc>
      </w:tr>
      <w:tr w:rsidR="00B85E1A" w:rsidRPr="00167F36" w14:paraId="578E12E1" w14:textId="77777777" w:rsidTr="00930026">
        <w:trPr>
          <w:jc w:val="center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FA99E2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am Vormittag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6EE35CA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über Mittag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B925330" w14:textId="65F89C98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>Anzahl pro Woche:</w:t>
            </w:r>
          </w:p>
        </w:tc>
      </w:tr>
      <w:tr w:rsidR="00B85E1A" w:rsidRPr="00167F36" w14:paraId="0CC577AC" w14:textId="77777777" w:rsidTr="00930026">
        <w:trPr>
          <w:jc w:val="center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7735A8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am Nachmittag</w:t>
            </w:r>
          </w:p>
        </w:tc>
        <w:tc>
          <w:tcPr>
            <w:tcW w:w="2406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7852216E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am Abend</w:t>
            </w:r>
          </w:p>
        </w:tc>
        <w:tc>
          <w:tcPr>
            <w:tcW w:w="4641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01D96A08" w14:textId="55C374BD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>Anzahl pro Monat:</w:t>
            </w:r>
          </w:p>
        </w:tc>
      </w:tr>
      <w:tr w:rsidR="00B85E1A" w:rsidRPr="00167F36" w14:paraId="149CDB34" w14:textId="77777777" w:rsidTr="00930026">
        <w:trPr>
          <w:jc w:val="center"/>
        </w:trPr>
        <w:tc>
          <w:tcPr>
            <w:tcW w:w="464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CAEE6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>An welchen Wochentagen?</w:t>
            </w:r>
          </w:p>
        </w:tc>
        <w:tc>
          <w:tcPr>
            <w:tcW w:w="4641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61E5482" w14:textId="3E4A0C8A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Mo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Di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Mi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Do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Fr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Sa </w:t>
            </w: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So</w:t>
            </w:r>
          </w:p>
        </w:tc>
      </w:tr>
      <w:tr w:rsidR="00B85E1A" w:rsidRPr="00167F36" w14:paraId="60C0E22B" w14:textId="77777777" w:rsidTr="00930026">
        <w:trPr>
          <w:jc w:val="center"/>
        </w:trPr>
        <w:tc>
          <w:tcPr>
            <w:tcW w:w="928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921F1F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Welche Unterstützung würden Sie gerne geben?</w:t>
            </w:r>
          </w:p>
        </w:tc>
      </w:tr>
      <w:tr w:rsidR="00B85E1A" w:rsidRPr="00167F36" w14:paraId="6B25A6D9" w14:textId="77777777" w:rsidTr="00930026">
        <w:trPr>
          <w:trHeight w:val="2035"/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B179C4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Gesellschaft leisten:</w:t>
            </w:r>
          </w:p>
          <w:p w14:paraId="4D992E7E" w14:textId="62CEC09A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Besuche </w:t>
            </w:r>
            <w:r w:rsidR="000D2378" w:rsidRPr="00167F36">
              <w:rPr>
                <w:rFonts w:ascii="Arial" w:hAnsi="Arial" w:cs="Arial"/>
                <w:bCs/>
                <w:sz w:val="20"/>
              </w:rPr>
              <w:t>/ Gesellschaft leisten</w:t>
            </w:r>
          </w:p>
          <w:p w14:paraId="1597225A" w14:textId="4ED0EE1D" w:rsidR="000D2378" w:rsidRPr="00167F36" w:rsidRDefault="000D2378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="004C4330" w:rsidRPr="00167F36">
              <w:rPr>
                <w:rFonts w:ascii="Arial" w:hAnsi="Arial" w:cs="Arial"/>
                <w:bCs/>
                <w:sz w:val="20"/>
              </w:rPr>
              <w:t>Deutschkonversation</w:t>
            </w:r>
          </w:p>
          <w:p w14:paraId="08996CE5" w14:textId="3C00C6BA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Freizeitaktivitäten</w:t>
            </w:r>
            <w:r w:rsidR="0002402F"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7F36">
              <w:rPr>
                <w:rFonts w:ascii="Arial" w:hAnsi="Arial" w:cs="Arial"/>
                <w:bCs/>
                <w:sz w:val="20"/>
              </w:rPr>
              <w:t>(Museum/Theater/Kino etc.)</w:t>
            </w:r>
          </w:p>
          <w:p w14:paraId="00F34DDC" w14:textId="13080933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="004C4330" w:rsidRPr="00167F36">
              <w:rPr>
                <w:rFonts w:ascii="Arial" w:hAnsi="Arial" w:cs="Arial"/>
                <w:bCs/>
                <w:sz w:val="20"/>
              </w:rPr>
              <w:t>Nachhilfe für Erwachsene</w:t>
            </w:r>
          </w:p>
          <w:p w14:paraId="10FE9B09" w14:textId="117732DE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Spazieren</w:t>
            </w:r>
            <w:r w:rsidR="004C4330"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7F36">
              <w:rPr>
                <w:rFonts w:ascii="Arial" w:hAnsi="Arial" w:cs="Arial"/>
                <w:bCs/>
                <w:sz w:val="20"/>
              </w:rPr>
              <w:t>/</w:t>
            </w:r>
            <w:r w:rsidR="004C4330"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7F36">
              <w:rPr>
                <w:rFonts w:ascii="Arial" w:hAnsi="Arial" w:cs="Arial"/>
                <w:bCs/>
                <w:sz w:val="20"/>
              </w:rPr>
              <w:t>kleine Wanderungen</w:t>
            </w:r>
          </w:p>
          <w:p w14:paraId="55C0ED02" w14:textId="38E9EBD7" w:rsidR="004C4330" w:rsidRPr="00167F36" w:rsidRDefault="004C4330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Telefonieren</w:t>
            </w:r>
          </w:p>
          <w:p w14:paraId="7ADB4620" w14:textId="2CC2BDD6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Vorlese</w:t>
            </w:r>
            <w:r w:rsidR="004C4330" w:rsidRPr="00167F36">
              <w:rPr>
                <w:rFonts w:ascii="Arial" w:hAnsi="Arial" w:cs="Arial"/>
                <w:bCs/>
                <w:sz w:val="20"/>
              </w:rPr>
              <w:t>n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E3465" w14:textId="323F8ECD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Administratives:</w:t>
            </w:r>
          </w:p>
          <w:p w14:paraId="26CCE52E" w14:textId="3AE4CA8F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Briefe schreiben</w:t>
            </w:r>
          </w:p>
          <w:p w14:paraId="1D80CB10" w14:textId="61762CD4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Hilfe bei der Steuererklärung</w:t>
            </w:r>
          </w:p>
          <w:p w14:paraId="70FAE4E0" w14:textId="7737A930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Kontakt mit Ämtern (schriftlich/telefonisch)</w:t>
            </w:r>
          </w:p>
          <w:p w14:paraId="642B4AD3" w14:textId="11D27783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Übersetzen / Dolmetschen</w:t>
            </w:r>
          </w:p>
          <w:p w14:paraId="6BE27EC1" w14:textId="02BD6F46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Hilfe beim Zahlungen erledigen</w:t>
            </w:r>
          </w:p>
        </w:tc>
      </w:tr>
      <w:tr w:rsidR="00B85E1A" w:rsidRPr="00167F36" w14:paraId="62196967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7ED309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Kinderbetreuung:</w:t>
            </w:r>
          </w:p>
          <w:p w14:paraId="0272D205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Kinder hüten / Babysitten</w:t>
            </w:r>
          </w:p>
          <w:p w14:paraId="09EFC3D1" w14:textId="51CFD90B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Kinder begleiten (von Schule in </w:t>
            </w: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Musiku</w:t>
            </w:r>
            <w:r w:rsidR="00FE62DA" w:rsidRPr="00167F36">
              <w:rPr>
                <w:rFonts w:ascii="Arial" w:hAnsi="Arial" w:cs="Arial"/>
                <w:bCs/>
                <w:sz w:val="20"/>
              </w:rPr>
              <w:t>nt</w:t>
            </w:r>
            <w:proofErr w:type="spellEnd"/>
            <w:r w:rsidR="00FE62DA" w:rsidRPr="00167F36">
              <w:rPr>
                <w:rFonts w:ascii="Arial" w:hAnsi="Arial" w:cs="Arial"/>
                <w:bCs/>
                <w:sz w:val="20"/>
              </w:rPr>
              <w:t>. etc.</w:t>
            </w:r>
            <w:r w:rsidRPr="00167F36">
              <w:rPr>
                <w:rFonts w:ascii="Arial" w:hAnsi="Arial" w:cs="Arial"/>
                <w:bCs/>
                <w:sz w:val="20"/>
              </w:rPr>
              <w:t>)</w:t>
            </w:r>
          </w:p>
          <w:p w14:paraId="4E37CCAB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Nachhilfeunterricht, Aufgabenhilfe</w:t>
            </w:r>
          </w:p>
          <w:p w14:paraId="4DB39F3E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Ersatzgrosseltern</w:t>
            </w:r>
            <w:proofErr w:type="spellEnd"/>
            <w:r w:rsidRPr="00167F36">
              <w:rPr>
                <w:rFonts w:ascii="Arial" w:hAnsi="Arial" w:cs="Arial"/>
                <w:bCs/>
                <w:sz w:val="20"/>
              </w:rPr>
              <w:t>/Götti/Gotti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0E3FD" w14:textId="3D9FD1A0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Transportdienst (Auto):</w:t>
            </w:r>
          </w:p>
          <w:p w14:paraId="7A675246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Fahrten von A nach B</w:t>
            </w:r>
          </w:p>
          <w:p w14:paraId="68CC40E3" w14:textId="0F2A719A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Transport und Begleitung zu Terminen</w:t>
            </w:r>
          </w:p>
          <w:p w14:paraId="7EE22F3C" w14:textId="1FE65CD3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>Ihre Fahrzeugmarke/-</w:t>
            </w:r>
            <w:proofErr w:type="gramStart"/>
            <w:r w:rsidRPr="00167F36">
              <w:rPr>
                <w:rFonts w:ascii="Arial" w:hAnsi="Arial" w:cs="Arial"/>
                <w:bCs/>
                <w:sz w:val="20"/>
              </w:rPr>
              <w:t>Modell:_</w:t>
            </w:r>
            <w:proofErr w:type="gramEnd"/>
            <w:r w:rsidRPr="00167F36">
              <w:rPr>
                <w:rFonts w:ascii="Arial" w:hAnsi="Arial" w:cs="Arial"/>
                <w:bCs/>
                <w:sz w:val="20"/>
              </w:rPr>
              <w:t>______________</w:t>
            </w:r>
          </w:p>
          <w:p w14:paraId="463B0AC8" w14:textId="03CDD17C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t xml:space="preserve">Ihr </w:t>
            </w:r>
            <w:proofErr w:type="gramStart"/>
            <w:r w:rsidRPr="00167F36">
              <w:rPr>
                <w:rFonts w:ascii="Arial" w:hAnsi="Arial" w:cs="Arial"/>
                <w:bCs/>
                <w:sz w:val="20"/>
              </w:rPr>
              <w:t>Autokennzeichen:_</w:t>
            </w:r>
            <w:proofErr w:type="gramEnd"/>
            <w:r w:rsidRPr="00167F36">
              <w:rPr>
                <w:rFonts w:ascii="Arial" w:hAnsi="Arial" w:cs="Arial"/>
                <w:bCs/>
                <w:sz w:val="20"/>
              </w:rPr>
              <w:t>____________________</w:t>
            </w:r>
          </w:p>
        </w:tc>
      </w:tr>
      <w:tr w:rsidR="00B85E1A" w:rsidRPr="00167F36" w14:paraId="65CD3616" w14:textId="77777777" w:rsidTr="00930026">
        <w:trPr>
          <w:jc w:val="center"/>
        </w:trPr>
        <w:tc>
          <w:tcPr>
            <w:tcW w:w="46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D90F4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 xml:space="preserve">Begleiten: </w:t>
            </w:r>
          </w:p>
          <w:p w14:paraId="4BDE8FC5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Arzt/Coiffeur/Therapie etc.</w:t>
            </w:r>
          </w:p>
          <w:p w14:paraId="343E5C12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Einkauf mit </w:t>
            </w: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Nutzer:in</w:t>
            </w:r>
            <w:proofErr w:type="spellEnd"/>
          </w:p>
          <w:p w14:paraId="575F00C5" w14:textId="77777777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Gang zu Ämtern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D646C" w14:textId="31E253A4" w:rsidR="00B85E1A" w:rsidRPr="00167F36" w:rsidRDefault="00B85E1A" w:rsidP="009300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Tiere:</w:t>
            </w:r>
          </w:p>
          <w:p w14:paraId="00F281CB" w14:textId="2F253855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Hunde spazieren führen</w:t>
            </w:r>
          </w:p>
          <w:p w14:paraId="19188BAB" w14:textId="7A5B90DE" w:rsidR="008C4FB3" w:rsidRPr="00167F36" w:rsidRDefault="008C4FB3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Betreuung von Haustieren</w:t>
            </w:r>
          </w:p>
          <w:p w14:paraId="7269F447" w14:textId="0845D393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Zum Tierarzt begleiten</w:t>
            </w:r>
          </w:p>
        </w:tc>
      </w:tr>
      <w:tr w:rsidR="00B85E1A" w:rsidRPr="00167F36" w14:paraId="2957F832" w14:textId="77777777" w:rsidTr="00930026">
        <w:trPr>
          <w:jc w:val="center"/>
        </w:trPr>
        <w:tc>
          <w:tcPr>
            <w:tcW w:w="46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A0DDC3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bookmarkStart w:id="1" w:name="Kontrollkästchen13"/>
            <w:r w:rsidRPr="00167F36">
              <w:rPr>
                <w:rFonts w:ascii="Arial" w:hAnsi="Arial" w:cs="Arial"/>
                <w:b/>
                <w:sz w:val="20"/>
              </w:rPr>
              <w:t>Haushalt/Handwerk/Garten:</w:t>
            </w:r>
          </w:p>
          <w:p w14:paraId="1268274F" w14:textId="71864371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Hilfe beim Aufräumen/</w:t>
            </w:r>
            <w:r w:rsidR="00D9230C" w:rsidRPr="00167F36">
              <w:rPr>
                <w:rFonts w:ascii="Arial" w:hAnsi="Arial" w:cs="Arial"/>
                <w:bCs/>
                <w:sz w:val="20"/>
              </w:rPr>
              <w:t>Packen/</w:t>
            </w:r>
            <w:r w:rsidRPr="00167F36">
              <w:rPr>
                <w:rFonts w:ascii="Arial" w:hAnsi="Arial" w:cs="Arial"/>
                <w:bCs/>
                <w:sz w:val="20"/>
              </w:rPr>
              <w:t>Umzug etc.</w:t>
            </w:r>
          </w:p>
          <w:p w14:paraId="40B8AE48" w14:textId="69526364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Bei Abwesenheit: Wohnung/Post/Pflanzen</w:t>
            </w:r>
          </w:p>
          <w:bookmarkEnd w:id="1"/>
          <w:p w14:paraId="0802DCEC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Einkaufen/Botengänge für </w:t>
            </w: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Nutzer:in</w:t>
            </w:r>
            <w:proofErr w:type="spellEnd"/>
          </w:p>
          <w:p w14:paraId="70E1F843" w14:textId="79C02503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Hilfe im Garten</w:t>
            </w:r>
            <w:r w:rsidR="00D9230C"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7F36">
              <w:rPr>
                <w:rFonts w:ascii="Arial" w:hAnsi="Arial" w:cs="Arial"/>
                <w:bCs/>
                <w:sz w:val="20"/>
              </w:rPr>
              <w:t>/</w:t>
            </w:r>
            <w:r w:rsidR="00D9230C" w:rsidRPr="00167F36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7F36">
              <w:rPr>
                <w:rFonts w:ascii="Arial" w:hAnsi="Arial" w:cs="Arial"/>
                <w:bCs/>
                <w:sz w:val="20"/>
              </w:rPr>
              <w:t>Rasen mähen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9BCC3C" w14:textId="77777777" w:rsidR="004F6503" w:rsidRPr="00167F36" w:rsidRDefault="004F6503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5A57ED7D" w14:textId="48AEEBE0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kl. Handwerksarbeiten (Bild/Lampe aufhängen</w:t>
            </w:r>
            <w:r w:rsidR="00B70064" w:rsidRPr="00167F36">
              <w:rPr>
                <w:rFonts w:ascii="Arial" w:hAnsi="Arial" w:cs="Arial"/>
                <w:bCs/>
                <w:sz w:val="20"/>
              </w:rPr>
              <w:t>)</w:t>
            </w:r>
          </w:p>
          <w:p w14:paraId="5C776DD9" w14:textId="5B095B08" w:rsidR="00B70064" w:rsidRPr="00167F36" w:rsidRDefault="004F6503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kleine Näharbeiten</w:t>
            </w:r>
          </w:p>
          <w:p w14:paraId="51FD3B6E" w14:textId="112FD0BC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Gemeinsam kochen/essen (bringen)</w:t>
            </w:r>
          </w:p>
          <w:p w14:paraId="7ADDC83E" w14:textId="08DE0693" w:rsidR="00B85E1A" w:rsidRPr="00167F36" w:rsidRDefault="00B85E1A" w:rsidP="009300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Hilfe beim Waschen, </w:t>
            </w:r>
            <w:r w:rsidR="004F6503" w:rsidRPr="00167F36">
              <w:rPr>
                <w:rFonts w:ascii="Arial" w:hAnsi="Arial" w:cs="Arial"/>
                <w:bCs/>
                <w:sz w:val="20"/>
              </w:rPr>
              <w:t>B</w:t>
            </w:r>
            <w:r w:rsidRPr="00167F36">
              <w:rPr>
                <w:rFonts w:ascii="Arial" w:hAnsi="Arial" w:cs="Arial"/>
                <w:bCs/>
                <w:sz w:val="20"/>
              </w:rPr>
              <w:t>ügeln</w:t>
            </w:r>
          </w:p>
        </w:tc>
      </w:tr>
      <w:tr w:rsidR="00B85E1A" w:rsidRPr="00167F36" w14:paraId="0F30C8A7" w14:textId="77777777" w:rsidTr="00930026">
        <w:trPr>
          <w:jc w:val="center"/>
        </w:trPr>
        <w:tc>
          <w:tcPr>
            <w:tcW w:w="46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D971CE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t>Digital:</w:t>
            </w:r>
          </w:p>
          <w:p w14:paraId="66EFA4EE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Computer, Drucker, Hardware</w:t>
            </w:r>
          </w:p>
          <w:p w14:paraId="1297280A" w14:textId="77777777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Digitalen Nachlass regeln</w:t>
            </w:r>
          </w:p>
          <w:p w14:paraId="139D5760" w14:textId="2293CAF6" w:rsidR="00B85E1A" w:rsidRPr="00167F36" w:rsidRDefault="00B85E1A" w:rsidP="006969F7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Elektrische Haushaltgeräte, TV, </w:t>
            </w:r>
            <w:proofErr w:type="spellStart"/>
            <w:r w:rsidRPr="00167F36">
              <w:rPr>
                <w:rFonts w:ascii="Arial" w:hAnsi="Arial" w:cs="Arial"/>
                <w:bCs/>
                <w:sz w:val="20"/>
              </w:rPr>
              <w:t>HiFi</w:t>
            </w:r>
            <w:proofErr w:type="spellEnd"/>
          </w:p>
        </w:tc>
        <w:tc>
          <w:tcPr>
            <w:tcW w:w="46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62DA7B0" w14:textId="239BEE0E" w:rsidR="00B85E1A" w:rsidRPr="00167F36" w:rsidRDefault="006969F7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 Fotografie, Bildgestaltung</w:t>
            </w:r>
          </w:p>
          <w:p w14:paraId="7086CC0C" w14:textId="0280CDE3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Handy, Smartphones, Tablets</w:t>
            </w:r>
          </w:p>
          <w:p w14:paraId="7E4EE2A4" w14:textId="632510E8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Mobile Apps, Software</w:t>
            </w:r>
          </w:p>
          <w:p w14:paraId="33599834" w14:textId="158E4C16" w:rsidR="00B85E1A" w:rsidRPr="00167F36" w:rsidRDefault="00B85E1A" w:rsidP="00930026">
            <w:pPr>
              <w:tabs>
                <w:tab w:val="left" w:pos="114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67F3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Cs/>
                <w:sz w:val="20"/>
              </w:rPr>
            </w:r>
            <w:r w:rsidRPr="00167F3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Cs/>
                <w:sz w:val="20"/>
              </w:rPr>
              <w:t xml:space="preserve"> Verbindungen, Router, WLAN, LAN</w:t>
            </w:r>
          </w:p>
        </w:tc>
      </w:tr>
    </w:tbl>
    <w:p w14:paraId="3D965505" w14:textId="309F314E" w:rsidR="00167F36" w:rsidRDefault="00167F36"/>
    <w:p w14:paraId="71F07BF8" w14:textId="3EA60CA7" w:rsidR="00167F36" w:rsidRDefault="00167F36"/>
    <w:p w14:paraId="319DA7D8" w14:textId="77777777" w:rsidR="00167F36" w:rsidRDefault="00167F36"/>
    <w:p w14:paraId="20F7D5BF" w14:textId="77777777" w:rsidR="00167F36" w:rsidRDefault="00167F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9"/>
      </w:tblGrid>
      <w:tr w:rsidR="00B85E1A" w:rsidRPr="00167F36" w14:paraId="3AF61000" w14:textId="77777777" w:rsidTr="00860FEA">
        <w:trPr>
          <w:jc w:val="center"/>
        </w:trPr>
        <w:tc>
          <w:tcPr>
            <w:tcW w:w="9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40915" w14:textId="204260E4" w:rsidR="00B85E1A" w:rsidRDefault="00B85E1A" w:rsidP="0093002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67F3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3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67F36">
              <w:rPr>
                <w:rFonts w:ascii="Arial" w:hAnsi="Arial" w:cs="Arial"/>
                <w:b/>
                <w:sz w:val="20"/>
              </w:rPr>
            </w:r>
            <w:r w:rsidRPr="00167F3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67F36">
              <w:rPr>
                <w:rFonts w:ascii="Arial" w:hAnsi="Arial" w:cs="Arial"/>
                <w:b/>
                <w:sz w:val="20"/>
              </w:rPr>
              <w:fldChar w:fldCharType="end"/>
            </w:r>
            <w:r w:rsidRPr="00167F36">
              <w:rPr>
                <w:rFonts w:ascii="Arial" w:hAnsi="Arial" w:cs="Arial"/>
                <w:b/>
                <w:sz w:val="20"/>
              </w:rPr>
              <w:t xml:space="preserve"> Diverses / Bemerkungen:    </w:t>
            </w:r>
          </w:p>
          <w:p w14:paraId="6012B6DE" w14:textId="77777777" w:rsidR="00167F36" w:rsidRDefault="00167F36" w:rsidP="00930026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  <w:p w14:paraId="37B922BB" w14:textId="77777777" w:rsidR="00167F36" w:rsidRDefault="00167F36" w:rsidP="00930026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  <w:p w14:paraId="4CC5B819" w14:textId="77777777" w:rsidR="00167F36" w:rsidRDefault="00167F36" w:rsidP="00930026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  <w:p w14:paraId="5D8E6643" w14:textId="57301B16" w:rsidR="00167F36" w:rsidRPr="00167F36" w:rsidRDefault="00167F36" w:rsidP="00930026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2C982B" w14:textId="6F3DE93C" w:rsidR="004C5E45" w:rsidRPr="00167F36" w:rsidRDefault="004C5E45" w:rsidP="00553470">
      <w:pPr>
        <w:spacing w:line="288" w:lineRule="auto"/>
        <w:ind w:left="142"/>
        <w:rPr>
          <w:rFonts w:ascii="Arial" w:hAnsi="Arial" w:cs="Arial"/>
          <w:sz w:val="20"/>
        </w:rPr>
      </w:pPr>
    </w:p>
    <w:p w14:paraId="694E2BD2" w14:textId="779D8F2A" w:rsidR="00167F36" w:rsidRPr="00167F36" w:rsidRDefault="00CC6581" w:rsidP="00860FEA">
      <w:pPr>
        <w:spacing w:before="120"/>
        <w:ind w:left="142"/>
        <w:rPr>
          <w:rFonts w:ascii="Arial" w:hAnsi="Arial" w:cs="Arial"/>
          <w:sz w:val="20"/>
        </w:rPr>
      </w:pPr>
      <w:r w:rsidRPr="00167F36">
        <w:rPr>
          <w:rFonts w:ascii="Arial" w:hAnsi="Arial" w:cs="Arial"/>
          <w:sz w:val="20"/>
        </w:rPr>
        <w:t xml:space="preserve">Wir vereinbaren den Einsatz als </w:t>
      </w:r>
      <w:proofErr w:type="spellStart"/>
      <w:proofErr w:type="gramStart"/>
      <w:r w:rsidRPr="00167F36">
        <w:rPr>
          <w:rFonts w:ascii="Arial" w:hAnsi="Arial" w:cs="Arial"/>
          <w:sz w:val="20"/>
        </w:rPr>
        <w:t>Freiwillige:r</w:t>
      </w:r>
      <w:proofErr w:type="spellEnd"/>
      <w:proofErr w:type="gramEnd"/>
      <w:r w:rsidRPr="00167F36">
        <w:rPr>
          <w:rFonts w:ascii="Arial" w:hAnsi="Arial" w:cs="Arial"/>
          <w:sz w:val="20"/>
        </w:rPr>
        <w:t xml:space="preserve"> für die Erbringung vermittelter Nachbarschaftshilfe </w:t>
      </w:r>
      <w:proofErr w:type="spellStart"/>
      <w:r w:rsidRPr="00167F36">
        <w:rPr>
          <w:rFonts w:ascii="Arial" w:hAnsi="Arial" w:cs="Arial"/>
          <w:sz w:val="20"/>
        </w:rPr>
        <w:t>gemäss</w:t>
      </w:r>
      <w:proofErr w:type="spellEnd"/>
      <w:r w:rsidRPr="00167F36">
        <w:rPr>
          <w:rFonts w:ascii="Arial" w:hAnsi="Arial" w:cs="Arial"/>
          <w:sz w:val="20"/>
        </w:rPr>
        <w:t xml:space="preserve"> obigen Angaben.</w:t>
      </w:r>
      <w:r w:rsidR="00167F36" w:rsidRPr="00167F36">
        <w:rPr>
          <w:rFonts w:ascii="Arial" w:hAnsi="Arial" w:cs="Arial"/>
          <w:sz w:val="20"/>
        </w:rPr>
        <w:t xml:space="preserve"> Mit der Unterschrift bestätigt der/die Freiwillige</w:t>
      </w:r>
      <w:r w:rsidR="00167F36">
        <w:rPr>
          <w:rFonts w:ascii="Arial" w:hAnsi="Arial" w:cs="Arial"/>
          <w:sz w:val="20"/>
        </w:rPr>
        <w:t>,</w:t>
      </w:r>
      <w:r w:rsidR="00167F36" w:rsidRPr="00167F36">
        <w:rPr>
          <w:rFonts w:ascii="Arial" w:hAnsi="Arial" w:cs="Arial"/>
          <w:sz w:val="20"/>
        </w:rPr>
        <w:t xml:space="preserve"> vom Merkblatt Kenntnis genommen zu haben.</w:t>
      </w:r>
    </w:p>
    <w:p w14:paraId="510BE7C6" w14:textId="76F3FAB7" w:rsidR="00CC6581" w:rsidRPr="00167F36" w:rsidRDefault="00CC6581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1A0F03BC" w14:textId="77777777" w:rsidR="00860FEA" w:rsidRDefault="00860FEA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68750BDE" w14:textId="17A1177E" w:rsidR="00315784" w:rsidRDefault="00CC6581" w:rsidP="00860FEA">
      <w:pPr>
        <w:spacing w:line="288" w:lineRule="auto"/>
        <w:ind w:left="142"/>
        <w:rPr>
          <w:rFonts w:ascii="Arial" w:hAnsi="Arial" w:cs="Arial"/>
          <w:sz w:val="20"/>
        </w:rPr>
      </w:pPr>
      <w:r w:rsidRPr="00167F36">
        <w:rPr>
          <w:rFonts w:ascii="Arial" w:hAnsi="Arial" w:cs="Arial"/>
          <w:sz w:val="20"/>
        </w:rPr>
        <w:t xml:space="preserve">Datum, Unterschrift </w:t>
      </w:r>
      <w:r w:rsidR="004C5E45" w:rsidRPr="00167F36">
        <w:rPr>
          <w:rFonts w:ascii="Arial" w:hAnsi="Arial" w:cs="Arial"/>
          <w:sz w:val="20"/>
        </w:rPr>
        <w:t>Koordinatorin</w:t>
      </w:r>
      <w:r w:rsidRPr="00167F36">
        <w:rPr>
          <w:rFonts w:ascii="Arial" w:hAnsi="Arial" w:cs="Arial"/>
          <w:sz w:val="20"/>
        </w:rPr>
        <w:t xml:space="preserve"> </w:t>
      </w:r>
      <w:r w:rsidRPr="00167F36">
        <w:rPr>
          <w:rFonts w:ascii="Arial" w:hAnsi="Arial" w:cs="Arial"/>
          <w:sz w:val="20"/>
        </w:rPr>
        <w:tab/>
      </w:r>
      <w:r w:rsidRPr="00167F36">
        <w:rPr>
          <w:rFonts w:ascii="Arial" w:hAnsi="Arial" w:cs="Arial"/>
          <w:sz w:val="20"/>
        </w:rPr>
        <w:tab/>
      </w:r>
      <w:r w:rsidRPr="00167F36">
        <w:rPr>
          <w:rFonts w:ascii="Arial" w:hAnsi="Arial" w:cs="Arial"/>
          <w:sz w:val="20"/>
        </w:rPr>
        <w:tab/>
      </w:r>
      <w:r w:rsidRPr="00167F36">
        <w:rPr>
          <w:rFonts w:ascii="Arial" w:hAnsi="Arial" w:cs="Arial"/>
          <w:sz w:val="20"/>
        </w:rPr>
        <w:tab/>
        <w:t>Datum</w:t>
      </w:r>
      <w:r w:rsidR="004C5E45" w:rsidRPr="00167F36">
        <w:rPr>
          <w:rFonts w:ascii="Arial" w:hAnsi="Arial" w:cs="Arial"/>
          <w:sz w:val="20"/>
        </w:rPr>
        <w:t xml:space="preserve">, </w:t>
      </w:r>
      <w:r w:rsidRPr="00167F36">
        <w:rPr>
          <w:rFonts w:ascii="Arial" w:hAnsi="Arial" w:cs="Arial"/>
          <w:sz w:val="20"/>
        </w:rPr>
        <w:t xml:space="preserve">Unterschrift </w:t>
      </w:r>
      <w:proofErr w:type="spellStart"/>
      <w:proofErr w:type="gramStart"/>
      <w:r w:rsidRPr="00167F36">
        <w:rPr>
          <w:rFonts w:ascii="Arial" w:hAnsi="Arial" w:cs="Arial"/>
          <w:sz w:val="20"/>
        </w:rPr>
        <w:t>Freiwillige:r</w:t>
      </w:r>
      <w:proofErr w:type="spellEnd"/>
      <w:proofErr w:type="gramEnd"/>
    </w:p>
    <w:p w14:paraId="7115F467" w14:textId="77777777" w:rsidR="00126D3B" w:rsidRDefault="00126D3B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34AA76AB" w14:textId="77777777" w:rsidR="00126D3B" w:rsidRDefault="00126D3B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0FAE69E" w14:textId="77777777" w:rsidR="00126D3B" w:rsidRDefault="00126D3B" w:rsidP="00860FEA">
      <w:pPr>
        <w:spacing w:before="60"/>
        <w:ind w:left="142"/>
        <w:rPr>
          <w:rFonts w:ascii="Arial" w:hAnsi="Arial" w:cs="Arial"/>
          <w:b/>
          <w:sz w:val="16"/>
          <w:szCs w:val="16"/>
        </w:rPr>
      </w:pPr>
      <w:bookmarkStart w:id="2" w:name="_Hlk212037297"/>
      <w:r>
        <w:rPr>
          <w:rFonts w:ascii="Arial" w:hAnsi="Arial" w:cs="Arial"/>
          <w:b/>
          <w:sz w:val="16"/>
          <w:szCs w:val="16"/>
        </w:rPr>
        <w:t xml:space="preserve">________________________________                                                              </w:t>
      </w:r>
      <w:bookmarkEnd w:id="2"/>
      <w:r>
        <w:rPr>
          <w:rFonts w:ascii="Arial" w:hAnsi="Arial" w:cs="Arial"/>
          <w:b/>
          <w:sz w:val="16"/>
          <w:szCs w:val="16"/>
        </w:rPr>
        <w:t>_________________________________</w:t>
      </w:r>
      <w:r w:rsidRPr="00A24CE6">
        <w:rPr>
          <w:rFonts w:ascii="Arial" w:hAnsi="Arial" w:cs="Arial"/>
          <w:b/>
          <w:sz w:val="16"/>
          <w:szCs w:val="16"/>
        </w:rPr>
        <w:t xml:space="preserve"> </w:t>
      </w:r>
    </w:p>
    <w:p w14:paraId="00A4E53C" w14:textId="77777777" w:rsidR="00126D3B" w:rsidRDefault="00126D3B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A0B5CB7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2CD906C1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16CBB0AE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01B2412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0A8A7E15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40A869D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1BC1D76D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1434FAB3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5312E0E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2B6B25CA" w14:textId="777777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2AC543A9" w14:textId="7F3993AB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3183037" w14:textId="06F07E2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7D934A9D" w14:textId="119CA566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6C3102FF" w14:textId="64785072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32B53CD3" w14:textId="57BD2D25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764200D9" w14:textId="70B1E339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4D58DC59" w14:textId="3E199EAF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00CF3F9" w14:textId="693C063F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28863B19" w14:textId="750E7FE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381BF86" w14:textId="072CEE0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3441D904" w14:textId="33C7CF0B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0C1A1D2C" w14:textId="45CA7A0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3B8269A4" w14:textId="5C032B77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5BC1BC14" w14:textId="6F07A3DA" w:rsidR="00167F36" w:rsidRDefault="00167F36" w:rsidP="00860FEA">
      <w:pPr>
        <w:spacing w:line="288" w:lineRule="auto"/>
        <w:ind w:left="142"/>
        <w:rPr>
          <w:rFonts w:ascii="Arial" w:hAnsi="Arial" w:cs="Arial"/>
          <w:sz w:val="20"/>
        </w:rPr>
      </w:pPr>
    </w:p>
    <w:p w14:paraId="64DD1C4B" w14:textId="1158474C" w:rsidR="00167F36" w:rsidRPr="00167F36" w:rsidRDefault="00167F36" w:rsidP="00860FEA">
      <w:pPr>
        <w:pStyle w:val="helveticaneue95"/>
        <w:tabs>
          <w:tab w:val="left" w:pos="283"/>
        </w:tabs>
        <w:spacing w:line="276" w:lineRule="auto"/>
        <w:ind w:left="142"/>
        <w:rPr>
          <w:rFonts w:ascii="Helvetica" w:hAnsi="Helvetica" w:cs="HelveticaNeue-Bold"/>
          <w:b/>
          <w:bCs/>
          <w:sz w:val="20"/>
          <w:szCs w:val="20"/>
        </w:rPr>
      </w:pPr>
      <w:bookmarkStart w:id="3" w:name="_Hlk212037321"/>
      <w:r w:rsidRPr="00167F36">
        <w:rPr>
          <w:rFonts w:ascii="Helvetica" w:hAnsi="Helvetica" w:cs="HelveticaNeue-Bold"/>
          <w:b/>
          <w:bCs/>
          <w:sz w:val="20"/>
          <w:szCs w:val="20"/>
        </w:rPr>
        <w:t>Nachbarschaftshilfe Kreis 5</w:t>
      </w:r>
      <w:r w:rsidRPr="00167F36">
        <w:rPr>
          <w:rFonts w:ascii="HelveticaNeue-Bold" w:hAnsi="HelveticaNeue-Bold" w:cs="HelveticaNeue-Bold"/>
          <w:b/>
          <w:bCs/>
          <w:sz w:val="20"/>
          <w:szCs w:val="20"/>
        </w:rPr>
        <w:t xml:space="preserve"> - </w:t>
      </w:r>
      <w:r w:rsidRPr="00167F36">
        <w:rPr>
          <w:rFonts w:ascii="Helvetica" w:hAnsi="Helvetica"/>
          <w:sz w:val="20"/>
          <w:szCs w:val="20"/>
        </w:rPr>
        <w:t>Miriam Moser, Geschäftsführerin</w:t>
      </w:r>
    </w:p>
    <w:p w14:paraId="11934D6E" w14:textId="61423E6E" w:rsidR="00167F36" w:rsidRPr="00167F36" w:rsidRDefault="00167F36" w:rsidP="00860FEA">
      <w:pPr>
        <w:pStyle w:val="helveticaneue95"/>
        <w:tabs>
          <w:tab w:val="left" w:pos="283"/>
        </w:tabs>
        <w:spacing w:line="276" w:lineRule="auto"/>
        <w:ind w:left="142"/>
        <w:rPr>
          <w:rFonts w:ascii="Arial" w:eastAsia="Times New Roman" w:hAnsi="Arial" w:cs="Arial"/>
          <w:color w:val="auto"/>
          <w:spacing w:val="0"/>
          <w:sz w:val="20"/>
          <w:szCs w:val="20"/>
          <w:lang w:val="de-DE" w:eastAsia="de-DE"/>
        </w:rPr>
      </w:pPr>
      <w:proofErr w:type="spellStart"/>
      <w:r w:rsidRPr="00167F36">
        <w:rPr>
          <w:rFonts w:ascii="Arial" w:eastAsia="Times New Roman" w:hAnsi="Arial" w:cs="Arial"/>
          <w:color w:val="auto"/>
          <w:spacing w:val="0"/>
          <w:sz w:val="20"/>
          <w:szCs w:val="20"/>
          <w:lang w:val="de-DE" w:eastAsia="de-DE"/>
        </w:rPr>
        <w:t>Ausstellungsstrasse</w:t>
      </w:r>
      <w:proofErr w:type="spellEnd"/>
      <w:r w:rsidRPr="00167F36">
        <w:rPr>
          <w:rFonts w:ascii="Arial" w:eastAsia="Times New Roman" w:hAnsi="Arial" w:cs="Arial"/>
          <w:color w:val="auto"/>
          <w:spacing w:val="0"/>
          <w:sz w:val="20"/>
          <w:szCs w:val="20"/>
          <w:lang w:val="de-DE" w:eastAsia="de-DE"/>
        </w:rPr>
        <w:t xml:space="preserve"> 89, 8005 Zürich</w:t>
      </w:r>
      <w:r w:rsidR="00126D3B">
        <w:rPr>
          <w:rFonts w:ascii="Arial" w:eastAsia="Times New Roman" w:hAnsi="Arial" w:cs="Arial"/>
          <w:color w:val="auto"/>
          <w:spacing w:val="0"/>
          <w:sz w:val="20"/>
          <w:szCs w:val="20"/>
          <w:lang w:val="de-DE" w:eastAsia="de-DE"/>
        </w:rPr>
        <w:t xml:space="preserve"> /</w:t>
      </w:r>
      <w:r w:rsidRPr="00167F36">
        <w:rPr>
          <w:rFonts w:ascii="Arial" w:eastAsia="Times New Roman" w:hAnsi="Arial" w:cs="Arial"/>
          <w:color w:val="auto"/>
          <w:spacing w:val="0"/>
          <w:sz w:val="20"/>
          <w:szCs w:val="20"/>
          <w:lang w:val="de-DE" w:eastAsia="de-DE"/>
        </w:rPr>
        <w:t xml:space="preserve"> 044 275 20 15 / kreis5@nachbarschaftshilfe.ch</w:t>
      </w:r>
    </w:p>
    <w:p w14:paraId="1784B199" w14:textId="30B85F0B" w:rsidR="00126D3B" w:rsidRDefault="00126D3B" w:rsidP="00860FEA">
      <w:pPr>
        <w:pStyle w:val="Fuzeile"/>
        <w:spacing w:line="276" w:lineRule="auto"/>
        <w:ind w:left="142"/>
        <w:rPr>
          <w:rFonts w:ascii="Helvetica" w:hAnsi="Helvetica" w:cs="HelveticaNeue"/>
          <w:color w:val="000000"/>
          <w:spacing w:val="4"/>
          <w:sz w:val="20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1B1849F9" wp14:editId="015225AB">
            <wp:simplePos x="0" y="0"/>
            <wp:positionH relativeFrom="margin">
              <wp:posOffset>3147060</wp:posOffset>
            </wp:positionH>
            <wp:positionV relativeFrom="margin">
              <wp:posOffset>8252460</wp:posOffset>
            </wp:positionV>
            <wp:extent cx="1828800" cy="1009015"/>
            <wp:effectExtent l="0" t="0" r="0" b="0"/>
            <wp:wrapSquare wrapText="bothSides"/>
            <wp:docPr id="748503376" name="Grafik 2" descr="160214_NK5_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0214_NK5_Logo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167F36" w:rsidRPr="00167F36">
          <w:rPr>
            <w:rStyle w:val="Hyperlink"/>
            <w:rFonts w:ascii="Helvetica" w:hAnsi="Helvetica" w:cs="HelveticaNeue"/>
            <w:spacing w:val="4"/>
            <w:sz w:val="20"/>
          </w:rPr>
          <w:t>www.nachbarschaftshilfe.ch</w:t>
        </w:r>
      </w:hyperlink>
    </w:p>
    <w:p w14:paraId="3D60CB85" w14:textId="6855700C" w:rsidR="00126D3B" w:rsidRDefault="00126D3B" w:rsidP="00860FEA">
      <w:pPr>
        <w:pStyle w:val="Fuzeile"/>
        <w:spacing w:line="276" w:lineRule="auto"/>
        <w:ind w:left="142"/>
        <w:rPr>
          <w:rFonts w:ascii="Helvetica" w:hAnsi="Helvetica" w:cs="HelveticaNeue"/>
          <w:color w:val="000000"/>
          <w:spacing w:val="4"/>
          <w:sz w:val="20"/>
        </w:rPr>
      </w:pPr>
    </w:p>
    <w:p w14:paraId="417D18FC" w14:textId="2A9BE08E" w:rsidR="00126D3B" w:rsidRDefault="00167F36" w:rsidP="00860FEA">
      <w:pPr>
        <w:pStyle w:val="Fuzeile"/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167F36">
        <w:rPr>
          <w:rFonts w:ascii="Arial" w:hAnsi="Arial" w:cs="Arial"/>
          <w:sz w:val="16"/>
          <w:szCs w:val="16"/>
        </w:rPr>
        <w:t>Mitglied Förderverein Nachbarschaftshilfe Zürich</w:t>
      </w:r>
      <w:r w:rsidR="00126D3B">
        <w:rPr>
          <w:rFonts w:ascii="Arial" w:hAnsi="Arial" w:cs="Arial"/>
          <w:sz w:val="16"/>
          <w:szCs w:val="16"/>
        </w:rPr>
        <w:tab/>
      </w:r>
      <w:r w:rsidR="00126D3B">
        <w:rPr>
          <w:rFonts w:ascii="Arial" w:hAnsi="Arial" w:cs="Arial"/>
          <w:sz w:val="16"/>
          <w:szCs w:val="16"/>
        </w:rPr>
        <w:tab/>
      </w:r>
      <w:r w:rsidR="00126D3B">
        <w:rPr>
          <w:rFonts w:ascii="Arial" w:hAnsi="Arial" w:cs="Arial"/>
          <w:sz w:val="16"/>
          <w:szCs w:val="16"/>
        </w:rPr>
        <w:tab/>
      </w:r>
    </w:p>
    <w:p w14:paraId="54BBF703" w14:textId="60ABD07E" w:rsidR="00167F36" w:rsidRPr="00167F36" w:rsidRDefault="00126D3B" w:rsidP="00860FEA">
      <w:pPr>
        <w:pStyle w:val="Fuzeile"/>
        <w:spacing w:line="276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</w:t>
      </w:r>
      <w:r w:rsidR="00167F36" w:rsidRPr="00167F36">
        <w:rPr>
          <w:rFonts w:ascii="Arial" w:hAnsi="Arial" w:cs="Arial"/>
          <w:sz w:val="16"/>
          <w:szCs w:val="16"/>
        </w:rPr>
        <w:t>anuar 2026 / mm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bookmarkEnd w:id="3"/>
    <w:p w14:paraId="50A7A57B" w14:textId="7F298AF5" w:rsidR="00167F36" w:rsidRPr="00167F36" w:rsidRDefault="00167F36" w:rsidP="00860FEA">
      <w:pPr>
        <w:spacing w:line="288" w:lineRule="auto"/>
        <w:ind w:left="142"/>
        <w:rPr>
          <w:rFonts w:ascii="Arial" w:hAnsi="Arial" w:cs="Arial"/>
          <w:sz w:val="18"/>
          <w:szCs w:val="18"/>
        </w:rPr>
      </w:pPr>
    </w:p>
    <w:sectPr w:rsidR="00167F36" w:rsidRPr="00167F36" w:rsidSect="00CC658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1134" w:bottom="851" w:left="1134" w:header="510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EFD9" w14:textId="77777777" w:rsidR="00567748" w:rsidRDefault="00567748">
      <w:r>
        <w:separator/>
      </w:r>
    </w:p>
  </w:endnote>
  <w:endnote w:type="continuationSeparator" w:id="0">
    <w:p w14:paraId="0CB4CDC5" w14:textId="77777777" w:rsidR="00567748" w:rsidRDefault="005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corde BE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6BEF" w14:textId="77777777" w:rsidR="00A1555B" w:rsidRPr="00E26332" w:rsidRDefault="00A1555B" w:rsidP="00E26332">
    <w:pPr>
      <w:pStyle w:val="Fuzeile"/>
      <w:jc w:val="right"/>
      <w:rPr>
        <w:rFonts w:ascii="Arial" w:hAnsi="Arial" w:cs="Arial"/>
        <w:sz w:val="20"/>
      </w:rPr>
    </w:pPr>
    <w:r w:rsidRPr="00E26332">
      <w:rPr>
        <w:rStyle w:val="Seitenzahl"/>
        <w:rFonts w:ascii="Arial" w:hAnsi="Arial" w:cs="Arial"/>
        <w:sz w:val="20"/>
      </w:rPr>
      <w:fldChar w:fldCharType="begin"/>
    </w:r>
    <w:r w:rsidRPr="00E26332">
      <w:rPr>
        <w:rStyle w:val="Seitenzahl"/>
        <w:rFonts w:ascii="Arial" w:hAnsi="Arial" w:cs="Arial"/>
        <w:sz w:val="20"/>
      </w:rPr>
      <w:instrText xml:space="preserve"> PAGE </w:instrText>
    </w:r>
    <w:r w:rsidRPr="00E26332">
      <w:rPr>
        <w:rStyle w:val="Seitenzahl"/>
        <w:rFonts w:ascii="Arial" w:hAnsi="Arial" w:cs="Arial"/>
        <w:sz w:val="20"/>
      </w:rPr>
      <w:fldChar w:fldCharType="separate"/>
    </w:r>
    <w:r w:rsidR="002B7DBD">
      <w:rPr>
        <w:rStyle w:val="Seitenzahl"/>
        <w:rFonts w:ascii="Arial" w:hAnsi="Arial" w:cs="Arial"/>
        <w:noProof/>
        <w:sz w:val="20"/>
      </w:rPr>
      <w:t>2</w:t>
    </w:r>
    <w:r w:rsidRPr="00E26332">
      <w:rPr>
        <w:rStyle w:val="Seitenzahl"/>
        <w:rFonts w:ascii="Arial" w:hAnsi="Arial" w:cs="Arial"/>
        <w:sz w:val="20"/>
      </w:rPr>
      <w:fldChar w:fldCharType="end"/>
    </w:r>
    <w:r w:rsidRPr="00E26332">
      <w:rPr>
        <w:rStyle w:val="Seitenzahl"/>
        <w:rFonts w:ascii="Arial" w:hAnsi="Arial" w:cs="Arial"/>
        <w:sz w:val="20"/>
      </w:rPr>
      <w:t xml:space="preserve"> von </w:t>
    </w:r>
    <w:r w:rsidRPr="00E26332">
      <w:rPr>
        <w:rStyle w:val="Seitenzahl"/>
        <w:rFonts w:ascii="Arial" w:hAnsi="Arial" w:cs="Arial"/>
        <w:sz w:val="20"/>
      </w:rPr>
      <w:fldChar w:fldCharType="begin"/>
    </w:r>
    <w:r w:rsidRPr="00E26332">
      <w:rPr>
        <w:rStyle w:val="Seitenzahl"/>
        <w:rFonts w:ascii="Arial" w:hAnsi="Arial" w:cs="Arial"/>
        <w:sz w:val="20"/>
      </w:rPr>
      <w:instrText xml:space="preserve"> NUMPAGES </w:instrText>
    </w:r>
    <w:r w:rsidRPr="00E26332">
      <w:rPr>
        <w:rStyle w:val="Seitenzahl"/>
        <w:rFonts w:ascii="Arial" w:hAnsi="Arial" w:cs="Arial"/>
        <w:sz w:val="20"/>
      </w:rPr>
      <w:fldChar w:fldCharType="separate"/>
    </w:r>
    <w:r w:rsidR="002B7DBD">
      <w:rPr>
        <w:rStyle w:val="Seitenzahl"/>
        <w:rFonts w:ascii="Arial" w:hAnsi="Arial" w:cs="Arial"/>
        <w:noProof/>
        <w:sz w:val="20"/>
      </w:rPr>
      <w:t>2</w:t>
    </w:r>
    <w:r w:rsidRPr="00E26332">
      <w:rPr>
        <w:rStyle w:val="Seitenzahl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8850" w14:textId="77777777" w:rsidR="00567748" w:rsidRDefault="00567748">
      <w:r>
        <w:separator/>
      </w:r>
    </w:p>
  </w:footnote>
  <w:footnote w:type="continuationSeparator" w:id="0">
    <w:p w14:paraId="35747741" w14:textId="77777777" w:rsidR="00567748" w:rsidRDefault="0056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296A" w14:textId="77777777" w:rsidR="0036110D" w:rsidRDefault="0091667C">
    <w:pPr>
      <w:pStyle w:val="Kopfzeile"/>
    </w:pPr>
    <w:r>
      <w:rPr>
        <w:noProof/>
      </w:rPr>
      <w:drawing>
        <wp:anchor distT="0" distB="0" distL="114300" distR="114300" simplePos="0" relativeHeight="251707904" behindDoc="0" locked="0" layoutInCell="1" allowOverlap="1" wp14:anchorId="48176EB9" wp14:editId="45FF8E24">
          <wp:simplePos x="0" y="0"/>
          <wp:positionH relativeFrom="column">
            <wp:posOffset>4314825</wp:posOffset>
          </wp:positionH>
          <wp:positionV relativeFrom="paragraph">
            <wp:posOffset>-22225</wp:posOffset>
          </wp:positionV>
          <wp:extent cx="1628775" cy="561975"/>
          <wp:effectExtent l="0" t="0" r="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9D4E" w14:textId="77777777" w:rsidR="00A1555B" w:rsidRPr="00A32CCB" w:rsidRDefault="0091667C" w:rsidP="00A32CCB">
    <w:pPr>
      <w:pStyle w:val="Kopfzeile"/>
      <w:tabs>
        <w:tab w:val="clear" w:pos="4536"/>
        <w:tab w:val="clear" w:pos="9072"/>
      </w:tabs>
      <w:ind w:left="6660" w:right="-1593"/>
      <w:rPr>
        <w:rFonts w:ascii="Arial" w:hAnsi="Arial" w:cs="Arial"/>
        <w:sz w:val="16"/>
        <w:szCs w:val="16"/>
      </w:rPr>
    </w:pPr>
    <w:r w:rsidRPr="00A32CC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40320" behindDoc="0" locked="0" layoutInCell="1" allowOverlap="1" wp14:anchorId="77FCDA3C" wp14:editId="6E367773">
          <wp:simplePos x="0" y="0"/>
          <wp:positionH relativeFrom="column">
            <wp:posOffset>4663149</wp:posOffset>
          </wp:positionH>
          <wp:positionV relativeFrom="paragraph">
            <wp:posOffset>-175895</wp:posOffset>
          </wp:positionV>
          <wp:extent cx="1131861" cy="3905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48" cy="3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49D4A" w14:textId="612CD0DC" w:rsidR="00A1555B" w:rsidRPr="00323C98" w:rsidRDefault="0091667C" w:rsidP="00126D3B">
    <w:pPr>
      <w:pStyle w:val="Kopfzeile"/>
      <w:tabs>
        <w:tab w:val="clear" w:pos="4536"/>
        <w:tab w:val="clear" w:pos="9072"/>
      </w:tabs>
      <w:ind w:left="142" w:right="-1593"/>
      <w:rPr>
        <w:rFonts w:ascii="Arial" w:hAnsi="Arial" w:cs="Arial"/>
        <w:b/>
        <w:bCs/>
        <w:szCs w:val="24"/>
      </w:rPr>
    </w:pPr>
    <w:r w:rsidRPr="00323C98">
      <w:rPr>
        <w:rFonts w:ascii="Arial" w:hAnsi="Arial" w:cs="Arial"/>
        <w:b/>
        <w:bCs/>
        <w:noProof/>
        <w:szCs w:val="24"/>
      </w:rPr>
      <mc:AlternateContent>
        <mc:Choice Requires="wpc">
          <w:drawing>
            <wp:anchor distT="0" distB="0" distL="114300" distR="114300" simplePos="0" relativeHeight="251674112" behindDoc="0" locked="0" layoutInCell="1" allowOverlap="1" wp14:anchorId="3C6596B3" wp14:editId="20531A76">
              <wp:simplePos x="0" y="0"/>
              <wp:positionH relativeFrom="column">
                <wp:posOffset>914400</wp:posOffset>
              </wp:positionH>
              <wp:positionV relativeFrom="paragraph">
                <wp:posOffset>41910</wp:posOffset>
              </wp:positionV>
              <wp:extent cx="1828800" cy="1143000"/>
              <wp:effectExtent l="0" t="3810" r="0" b="0"/>
              <wp:wrapNone/>
              <wp:docPr id="6" name="Zeichenbereich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4A7FF" id="Zeichenbereich 6" o:spid="_x0000_s1026" editas="canvas" style="position:absolute;margin-left:1in;margin-top:3.3pt;width:2in;height:90pt;z-index:251674112" coordsize="1828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AhNtXeAAAACQEAAA8AAABkcnMv&#10;ZG93bnJldi54bWxMj0FLw0AQhe+C/2EZwYvYTdsYQppNEUEQwYOtQo+b7DQbzc6G7KaN/97xZI9v&#10;3uPN98rt7HpxwjF0nhQsFwkIpMabjloFH/vn+xxEiJqM7j2hgh8MsK2ur0pdGH+mdzztYiu4hEKh&#10;FdgYh0LK0Fh0Oiz8gMTe0Y9OR5ZjK82oz1zuerlKkkw63RF/sHrAJ4vN925yCl6b7O5rWU8Hl799&#10;2vVDf3iJ+1Sp25v5cQMi4hz/w/CHz+hQMVPtJzJB9KzTlLdEBVkGgv10vWJds5HzRValvFxQ/QI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AITbV3gAAAAk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1143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A11EFD" w:rsidRPr="00323C98">
      <w:rPr>
        <w:rFonts w:ascii="Arial" w:hAnsi="Arial" w:cs="Arial"/>
        <w:b/>
        <w:bCs/>
        <w:szCs w:val="24"/>
      </w:rPr>
      <w:t xml:space="preserve">Personalblatt Freiwillige Nachbarschaftshilfe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B56"/>
    <w:multiLevelType w:val="hybridMultilevel"/>
    <w:tmpl w:val="6F5CA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A2"/>
    <w:rsid w:val="0000129C"/>
    <w:rsid w:val="00017A4C"/>
    <w:rsid w:val="0002402F"/>
    <w:rsid w:val="00050F62"/>
    <w:rsid w:val="000830CE"/>
    <w:rsid w:val="000D2378"/>
    <w:rsid w:val="000E0468"/>
    <w:rsid w:val="00110738"/>
    <w:rsid w:val="00126D3B"/>
    <w:rsid w:val="001556C2"/>
    <w:rsid w:val="00167F36"/>
    <w:rsid w:val="001C3567"/>
    <w:rsid w:val="002017BB"/>
    <w:rsid w:val="00203822"/>
    <w:rsid w:val="00230D7E"/>
    <w:rsid w:val="002B7DBD"/>
    <w:rsid w:val="002D64C0"/>
    <w:rsid w:val="002D7F1F"/>
    <w:rsid w:val="002F302D"/>
    <w:rsid w:val="0030751D"/>
    <w:rsid w:val="00307654"/>
    <w:rsid w:val="003115EB"/>
    <w:rsid w:val="00315784"/>
    <w:rsid w:val="00323C98"/>
    <w:rsid w:val="00360A44"/>
    <w:rsid w:val="0036110D"/>
    <w:rsid w:val="003618A3"/>
    <w:rsid w:val="00392F7F"/>
    <w:rsid w:val="003F6253"/>
    <w:rsid w:val="00440CBD"/>
    <w:rsid w:val="0046556D"/>
    <w:rsid w:val="00474118"/>
    <w:rsid w:val="00490040"/>
    <w:rsid w:val="004C4330"/>
    <w:rsid w:val="004C5E45"/>
    <w:rsid w:val="004E4AB4"/>
    <w:rsid w:val="004F6503"/>
    <w:rsid w:val="00550796"/>
    <w:rsid w:val="00553470"/>
    <w:rsid w:val="00567748"/>
    <w:rsid w:val="0057256B"/>
    <w:rsid w:val="005A4276"/>
    <w:rsid w:val="005D2BA2"/>
    <w:rsid w:val="005F65BE"/>
    <w:rsid w:val="0062421A"/>
    <w:rsid w:val="00626A52"/>
    <w:rsid w:val="00637329"/>
    <w:rsid w:val="00673FAC"/>
    <w:rsid w:val="0067483C"/>
    <w:rsid w:val="00682448"/>
    <w:rsid w:val="00690878"/>
    <w:rsid w:val="006969F7"/>
    <w:rsid w:val="006C3F15"/>
    <w:rsid w:val="006D0C1C"/>
    <w:rsid w:val="006D6F41"/>
    <w:rsid w:val="006F088C"/>
    <w:rsid w:val="006F37EB"/>
    <w:rsid w:val="00705932"/>
    <w:rsid w:val="00733669"/>
    <w:rsid w:val="00735D6E"/>
    <w:rsid w:val="007405EA"/>
    <w:rsid w:val="00767718"/>
    <w:rsid w:val="007B2EC8"/>
    <w:rsid w:val="007C3998"/>
    <w:rsid w:val="007E5E24"/>
    <w:rsid w:val="007E783A"/>
    <w:rsid w:val="00801F70"/>
    <w:rsid w:val="00817F29"/>
    <w:rsid w:val="0082332A"/>
    <w:rsid w:val="0083662F"/>
    <w:rsid w:val="00853F6B"/>
    <w:rsid w:val="0086087B"/>
    <w:rsid w:val="00860FEA"/>
    <w:rsid w:val="008A37B7"/>
    <w:rsid w:val="008B35A5"/>
    <w:rsid w:val="008C4FB3"/>
    <w:rsid w:val="008D4C67"/>
    <w:rsid w:val="008D6B85"/>
    <w:rsid w:val="008F74F6"/>
    <w:rsid w:val="008F7E0D"/>
    <w:rsid w:val="0090363B"/>
    <w:rsid w:val="00904D2C"/>
    <w:rsid w:val="0091667C"/>
    <w:rsid w:val="00930CF4"/>
    <w:rsid w:val="009330AB"/>
    <w:rsid w:val="00963780"/>
    <w:rsid w:val="0098004E"/>
    <w:rsid w:val="009855BE"/>
    <w:rsid w:val="00991BA3"/>
    <w:rsid w:val="009A52B9"/>
    <w:rsid w:val="009F7F75"/>
    <w:rsid w:val="00A11EFD"/>
    <w:rsid w:val="00A14C75"/>
    <w:rsid w:val="00A1555B"/>
    <w:rsid w:val="00A31D01"/>
    <w:rsid w:val="00A325E6"/>
    <w:rsid w:val="00A32CCB"/>
    <w:rsid w:val="00A470EE"/>
    <w:rsid w:val="00A53257"/>
    <w:rsid w:val="00AE37A1"/>
    <w:rsid w:val="00B022FE"/>
    <w:rsid w:val="00B13D3E"/>
    <w:rsid w:val="00B33FF4"/>
    <w:rsid w:val="00B5143B"/>
    <w:rsid w:val="00B70064"/>
    <w:rsid w:val="00B85E1A"/>
    <w:rsid w:val="00BF6A64"/>
    <w:rsid w:val="00C1688E"/>
    <w:rsid w:val="00C24B02"/>
    <w:rsid w:val="00C325DE"/>
    <w:rsid w:val="00C54FA7"/>
    <w:rsid w:val="00C8207C"/>
    <w:rsid w:val="00CA2133"/>
    <w:rsid w:val="00CC0D7B"/>
    <w:rsid w:val="00CC6581"/>
    <w:rsid w:val="00CC76CC"/>
    <w:rsid w:val="00CD0597"/>
    <w:rsid w:val="00D65F51"/>
    <w:rsid w:val="00D83E9C"/>
    <w:rsid w:val="00D9230C"/>
    <w:rsid w:val="00DA266E"/>
    <w:rsid w:val="00DD1FE8"/>
    <w:rsid w:val="00DD4688"/>
    <w:rsid w:val="00DF4B55"/>
    <w:rsid w:val="00E03F97"/>
    <w:rsid w:val="00E26332"/>
    <w:rsid w:val="00E311D0"/>
    <w:rsid w:val="00EA02C7"/>
    <w:rsid w:val="00EA1078"/>
    <w:rsid w:val="00ED6F8D"/>
    <w:rsid w:val="00F23334"/>
    <w:rsid w:val="00F37B89"/>
    <w:rsid w:val="00F579BB"/>
    <w:rsid w:val="00F84276"/>
    <w:rsid w:val="00F9738A"/>
    <w:rsid w:val="00FA5D84"/>
    <w:rsid w:val="00FB6768"/>
    <w:rsid w:val="00FB7C95"/>
    <w:rsid w:val="00FC40FB"/>
    <w:rsid w:val="00FC44E2"/>
    <w:rsid w:val="00FC793A"/>
    <w:rsid w:val="00FD604A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2C8520"/>
  <w15:chartTrackingRefBased/>
  <w15:docId w15:val="{C1A75B7B-7579-4C78-8B6D-1D7268F8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5E1A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etLauftext">
    <w:name w:val="Jet_Lauftext"/>
    <w:basedOn w:val="Standard"/>
    <w:rsid w:val="009A52B9"/>
    <w:pPr>
      <w:spacing w:line="260" w:lineRule="exact"/>
    </w:pPr>
    <w:rPr>
      <w:rFonts w:ascii="Concorde BE Regular" w:hAnsi="Concorde BE Regular"/>
      <w:sz w:val="18"/>
      <w:szCs w:val="18"/>
      <w:lang w:val="en-GB"/>
    </w:rPr>
  </w:style>
  <w:style w:type="paragraph" w:styleId="Kopfzeile">
    <w:name w:val="header"/>
    <w:basedOn w:val="Standard"/>
    <w:rsid w:val="008B35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B35A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B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26332"/>
  </w:style>
  <w:style w:type="character" w:styleId="Hyperlink">
    <w:name w:val="Hyperlink"/>
    <w:rsid w:val="00A32CCB"/>
    <w:rPr>
      <w:color w:val="0000FF"/>
      <w:u w:val="single"/>
    </w:rPr>
  </w:style>
  <w:style w:type="paragraph" w:styleId="Sprechblasentext">
    <w:name w:val="Balloon Text"/>
    <w:basedOn w:val="Standard"/>
    <w:semiHidden/>
    <w:rsid w:val="002F302D"/>
    <w:rPr>
      <w:rFonts w:ascii="Tahoma" w:hAnsi="Tahoma" w:cs="Tahoma"/>
      <w:sz w:val="16"/>
      <w:szCs w:val="16"/>
    </w:rPr>
  </w:style>
  <w:style w:type="character" w:customStyle="1" w:styleId="e-mailformatvorlage20">
    <w:name w:val="e-mailformatvorlage20"/>
    <w:semiHidden/>
    <w:rsid w:val="00B13D3E"/>
    <w:rPr>
      <w:rFonts w:ascii="Arial" w:hAnsi="Arial" w:cs="Arial" w:hint="default"/>
      <w:color w:val="auto"/>
      <w:sz w:val="20"/>
      <w:szCs w:val="20"/>
    </w:rPr>
  </w:style>
  <w:style w:type="paragraph" w:styleId="Textkrper">
    <w:name w:val="Body Text"/>
    <w:basedOn w:val="Standard"/>
    <w:link w:val="TextkrperZchn"/>
    <w:rsid w:val="002B7DBD"/>
    <w:pPr>
      <w:spacing w:after="240" w:line="240" w:lineRule="atLeast"/>
    </w:pPr>
    <w:rPr>
      <w:rFonts w:ascii="Georgia" w:hAnsi="Georgia"/>
      <w:sz w:val="20"/>
      <w:lang w:val="en-GB" w:eastAsia="en-US"/>
    </w:rPr>
  </w:style>
  <w:style w:type="character" w:customStyle="1" w:styleId="TextkrperZchn">
    <w:name w:val="Textkörper Zchn"/>
    <w:link w:val="Textkrper"/>
    <w:locked/>
    <w:rsid w:val="002B7DBD"/>
    <w:rPr>
      <w:rFonts w:ascii="Georgia" w:hAnsi="Georgia"/>
      <w:lang w:val="en-GB" w:eastAsia="en-US" w:bidi="ar-SA"/>
    </w:rPr>
  </w:style>
  <w:style w:type="character" w:styleId="NichtaufgelsteErwhnung">
    <w:name w:val="Unresolved Mention"/>
    <w:uiPriority w:val="99"/>
    <w:semiHidden/>
    <w:unhideWhenUsed/>
    <w:rsid w:val="0046556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6556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67F36"/>
    <w:rPr>
      <w:sz w:val="24"/>
      <w:lang w:val="de-DE" w:eastAsia="de-DE"/>
    </w:rPr>
  </w:style>
  <w:style w:type="paragraph" w:customStyle="1" w:styleId="helveticaneue95">
    <w:name w:val="helvetica neue 9.5"/>
    <w:basedOn w:val="Standard"/>
    <w:uiPriority w:val="99"/>
    <w:rsid w:val="00167F36"/>
    <w:pPr>
      <w:widowControl w:val="0"/>
      <w:autoSpaceDE w:val="0"/>
      <w:autoSpaceDN w:val="0"/>
      <w:adjustRightInd w:val="0"/>
      <w:spacing w:line="230" w:lineRule="atLeast"/>
      <w:textAlignment w:val="center"/>
    </w:pPr>
    <w:rPr>
      <w:rFonts w:ascii="HelveticaNeue" w:eastAsia="Calibri" w:hAnsi="HelveticaNeue" w:cs="HelveticaNeue"/>
      <w:color w:val="000000"/>
      <w:spacing w:val="4"/>
      <w:sz w:val="19"/>
      <w:szCs w:val="19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chbarschaftshilfe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y%20Betschart\OneDrive\Dokumente\Benutzerdefinierte%20Office-Vorlagen\Wordvorlage%20Nachbarschaftshilf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25d93-c12e-4289-a2db-32c2e05abf41">
      <Terms xmlns="http://schemas.microsoft.com/office/infopath/2007/PartnerControls"/>
    </lcf76f155ced4ddcb4097134ff3c332f>
    <TaxCatchAll xmlns="1e583c1f-29df-483e-af16-472b09ff63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F3516F05051049B7F774B8C822F9B0" ma:contentTypeVersion="18" ma:contentTypeDescription="Ein neues Dokument erstellen." ma:contentTypeScope="" ma:versionID="cc7cb3f274d5b3ef4ec6e0c037194037">
  <xsd:schema xmlns:xsd="http://www.w3.org/2001/XMLSchema" xmlns:xs="http://www.w3.org/2001/XMLSchema" xmlns:p="http://schemas.microsoft.com/office/2006/metadata/properties" xmlns:ns2="1e583c1f-29df-483e-af16-472b09ff63cb" xmlns:ns3="d0725d93-c12e-4289-a2db-32c2e05abf41" targetNamespace="http://schemas.microsoft.com/office/2006/metadata/properties" ma:root="true" ma:fieldsID="f05a974da76fc5b55ea5c25967a3eb99" ns2:_="" ns3:_="">
    <xsd:import namespace="1e583c1f-29df-483e-af16-472b09ff63cb"/>
    <xsd:import namespace="d0725d93-c12e-4289-a2db-32c2e05abf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83c1f-29df-483e-af16-472b09ff63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0cab9b-3bd4-4716-92a3-db2862f06d6f}" ma:internalName="TaxCatchAll" ma:showField="CatchAllData" ma:web="1e583c1f-29df-483e-af16-472b09ff6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d93-c12e-4289-a2db-32c2e05ab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b059c17-98f6-4235-b4af-2b1b2bf85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47C10-5FF4-4EE7-944F-257702AAEEE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d0725d93-c12e-4289-a2db-32c2e05abf41"/>
    <ds:schemaRef ds:uri="http://schemas.microsoft.com/office/2006/metadata/properties"/>
    <ds:schemaRef ds:uri="http://schemas.microsoft.com/office/infopath/2007/PartnerControls"/>
    <ds:schemaRef ds:uri="1e583c1f-29df-483e-af16-472b09ff63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DCBC73-BE25-4BF2-9EB8-0433EB40B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83c1f-29df-483e-af16-472b09ff63cb"/>
    <ds:schemaRef ds:uri="d0725d93-c12e-4289-a2db-32c2e05ab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75B15-4B23-45EC-89BF-BC2EA8307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 Nachbarschaftshilfe.dotx</Template>
  <TotalTime>0</TotalTime>
  <Pages>2</Pages>
  <Words>340</Words>
  <Characters>3548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 (max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 (max</dc:title>
  <dc:subject/>
  <dc:creator>Hedy Betschart</dc:creator>
  <cp:keywords/>
  <dc:description/>
  <cp:lastModifiedBy>Miriam Moser</cp:lastModifiedBy>
  <cp:revision>9</cp:revision>
  <cp:lastPrinted>2025-10-22T13:01:00Z</cp:lastPrinted>
  <dcterms:created xsi:type="dcterms:W3CDTF">2025-10-22T12:15:00Z</dcterms:created>
  <dcterms:modified xsi:type="dcterms:W3CDTF">2025-10-22T13:01:00Z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0x01010093F3516F05051049B7F774B8C822F9B0</vt:lpwstr>
  </property>
  <property fmtid="{D5CDD505-2E9C-101B-9397-08002B2CF9AE}" pid="3" name="MediaServiceImageTags">
    <vt:lpwstr/>
  </property>
</Properties>
</file>